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D124E">
        <w:rPr>
          <w:rFonts w:cs="Arial"/>
          <w:b/>
          <w:sz w:val="18"/>
          <w:szCs w:val="18"/>
          <w:lang w:val="en-ZA"/>
        </w:rPr>
        <w:t>2</w:t>
      </w:r>
      <w:r w:rsidR="00663B40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FRS106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F1685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F1685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F1685">
        <w:rPr>
          <w:rFonts w:cs="Arial"/>
          <w:b/>
          <w:sz w:val="18"/>
          <w:szCs w:val="18"/>
          <w:lang w:val="en-ZA"/>
        </w:rPr>
        <w:tab/>
      </w:r>
      <w:r w:rsidR="00AF1685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92B4E">
        <w:rPr>
          <w:rFonts w:cs="Arial"/>
          <w:sz w:val="18"/>
          <w:szCs w:val="18"/>
          <w:lang w:val="en-ZA"/>
        </w:rPr>
        <w:t>R   5,224,064,928.00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FRS106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F1685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F5D32">
        <w:rPr>
          <w:rFonts w:cs="Arial"/>
          <w:sz w:val="18"/>
          <w:szCs w:val="18"/>
          <w:lang w:val="en-ZA"/>
        </w:rPr>
        <w:t>5.55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AF1685">
        <w:rPr>
          <w:rFonts w:cs="Arial"/>
          <w:sz w:val="18"/>
          <w:szCs w:val="18"/>
          <w:lang w:val="en-ZA"/>
        </w:rPr>
        <w:t>29 January 2014</w:t>
      </w:r>
      <w:r>
        <w:rPr>
          <w:rFonts w:cs="Arial"/>
          <w:sz w:val="18"/>
          <w:szCs w:val="18"/>
          <w:lang w:val="en-ZA"/>
        </w:rPr>
        <w:t xml:space="preserve"> of </w:t>
      </w:r>
      <w:r w:rsidR="00820C7F">
        <w:rPr>
          <w:rFonts w:cs="Arial"/>
          <w:sz w:val="18"/>
          <w:szCs w:val="18"/>
          <w:lang w:val="en-ZA"/>
        </w:rPr>
        <w:t>5.225</w:t>
      </w:r>
      <w:bookmarkStart w:id="0" w:name="_GoBack"/>
      <w:bookmarkEnd w:id="0"/>
      <w:r w:rsidR="00AF1685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32.5 bps</w:t>
      </w:r>
      <w:r w:rsidR="00AF1685">
        <w:rPr>
          <w:rFonts w:cs="Arial"/>
          <w:sz w:val="18"/>
          <w:szCs w:val="18"/>
          <w:lang w:val="en-ZA"/>
        </w:rPr>
        <w:t>; From 29 April 2014 9 x (6.04 - 3 Month JIBAR); From 29 July 9 x (6.51-3 Month JIBAR))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F1685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F1685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October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April</w:t>
      </w:r>
      <w:r w:rsidR="00AF1685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24 July</w:t>
      </w:r>
      <w:r w:rsidR="00AF1685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18 October</w:t>
      </w:r>
      <w:r w:rsidR="00AF168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April</w:t>
      </w:r>
      <w:r w:rsidR="00AF1685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29 July</w:t>
      </w:r>
      <w:r w:rsidR="00AF1685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22 October</w:t>
      </w:r>
      <w:r w:rsidR="00AF168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F1685" w:rsidRPr="00AF1685">
        <w:rPr>
          <w:rFonts w:cs="Arial"/>
          <w:sz w:val="18"/>
          <w:szCs w:val="18"/>
          <w:lang w:val="en-ZA"/>
        </w:rPr>
        <w:t>By 17:00 on</w:t>
      </w:r>
      <w:r w:rsidR="00AF1685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23 April</w:t>
      </w:r>
      <w:r w:rsidR="00AF1685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23 July</w:t>
      </w:r>
      <w:r w:rsidR="00AF1685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17 October</w:t>
      </w:r>
      <w:r w:rsidR="00AF168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ZAG000112004</w:t>
      </w:r>
    </w:p>
    <w:p w:rsidR="00AF1685" w:rsidRPr="00AF1685" w:rsidRDefault="00AF168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F1685" w:rsidRDefault="00AF1685" w:rsidP="00AF16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                                         RMB                                                                           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20C7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20C7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0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0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6FF4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24E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B40"/>
    <w:rsid w:val="00675E6B"/>
    <w:rsid w:val="00676A67"/>
    <w:rsid w:val="00676C4D"/>
    <w:rsid w:val="006835AC"/>
    <w:rsid w:val="0068753C"/>
    <w:rsid w:val="00691DB1"/>
    <w:rsid w:val="006927C6"/>
    <w:rsid w:val="00692B4E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5D32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C7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685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0346D29-6C77-495A-A2EE-44131D8240DB}"/>
</file>

<file path=customXml/itemProps2.xml><?xml version="1.0" encoding="utf-8"?>
<ds:datastoreItem xmlns:ds="http://schemas.openxmlformats.org/officeDocument/2006/customXml" ds:itemID="{033C81DF-F1F6-4C76-9E9F-A09E46BAF060}"/>
</file>

<file path=customXml/itemProps3.xml><?xml version="1.0" encoding="utf-8"?>
<ds:datastoreItem xmlns:ds="http://schemas.openxmlformats.org/officeDocument/2006/customXml" ds:itemID="{D16E989C-EB80-41C8-A819-8DA94EC9DAB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47</TotalTime>
  <Pages>2</Pages>
  <Words>235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FRS106 - 29 January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2014-01-29T08:59:00Z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